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69051" w14:textId="77777777" w:rsidR="004835C5" w:rsidRDefault="004835C5" w:rsidP="004835C5">
      <w:pPr>
        <w:tabs>
          <w:tab w:val="left" w:pos="8280"/>
        </w:tabs>
        <w:ind w:right="26"/>
        <w:jc w:val="center"/>
        <w:rPr>
          <w:b/>
          <w:color w:val="FF0000"/>
          <w:spacing w:val="-20"/>
          <w:w w:val="66"/>
          <w:sz w:val="84"/>
          <w:szCs w:val="84"/>
        </w:rPr>
      </w:pPr>
      <w:bookmarkStart w:id="0" w:name="_GoBack"/>
      <w:bookmarkEnd w:id="0"/>
    </w:p>
    <w:p w14:paraId="5CEB5654" w14:textId="77777777" w:rsidR="004835C5" w:rsidRPr="008F40FF" w:rsidRDefault="004835C5" w:rsidP="004835C5">
      <w:pPr>
        <w:tabs>
          <w:tab w:val="left" w:pos="8280"/>
        </w:tabs>
        <w:ind w:right="26"/>
        <w:jc w:val="center"/>
        <w:rPr>
          <w:b/>
          <w:color w:val="FF0000"/>
          <w:spacing w:val="-20"/>
          <w:w w:val="49"/>
          <w:sz w:val="124"/>
          <w:szCs w:val="84"/>
        </w:rPr>
      </w:pPr>
      <w:r w:rsidRPr="008F40FF">
        <w:rPr>
          <w:rFonts w:hint="eastAsia"/>
          <w:b/>
          <w:color w:val="FF0000"/>
          <w:spacing w:val="-20"/>
          <w:w w:val="49"/>
          <w:sz w:val="124"/>
          <w:szCs w:val="84"/>
        </w:rPr>
        <w:t>山东省教育技术与装备协会文件</w:t>
      </w:r>
    </w:p>
    <w:p w14:paraId="4B5BCBBA" w14:textId="77777777" w:rsidR="004835C5" w:rsidRDefault="004835C5" w:rsidP="004835C5">
      <w:pPr>
        <w:tabs>
          <w:tab w:val="left" w:pos="8280"/>
        </w:tabs>
        <w:ind w:right="26"/>
        <w:jc w:val="center"/>
        <w:rPr>
          <w:sz w:val="18"/>
          <w:szCs w:val="18"/>
        </w:rPr>
      </w:pPr>
    </w:p>
    <w:p w14:paraId="1BA3780A" w14:textId="77777777" w:rsidR="004835C5" w:rsidRPr="00CB6558" w:rsidRDefault="004835C5" w:rsidP="004835C5">
      <w:pPr>
        <w:tabs>
          <w:tab w:val="left" w:pos="8280"/>
        </w:tabs>
        <w:ind w:right="26"/>
        <w:jc w:val="center"/>
        <w:rPr>
          <w:sz w:val="18"/>
          <w:szCs w:val="18"/>
        </w:rPr>
      </w:pPr>
    </w:p>
    <w:p w14:paraId="6940C676" w14:textId="77777777" w:rsidR="004835C5" w:rsidRPr="00997F9F" w:rsidRDefault="00E645C7" w:rsidP="004835C5">
      <w:pPr>
        <w:tabs>
          <w:tab w:val="left" w:pos="8280"/>
        </w:tabs>
        <w:ind w:right="26"/>
        <w:jc w:val="center"/>
        <w:rPr>
          <w:rFonts w:asciiTheme="majorEastAsia" w:eastAsiaTheme="majorEastAsia" w:hAnsiTheme="majorEastAsia"/>
          <w:b/>
          <w:w w:val="105"/>
          <w:sz w:val="30"/>
          <w:szCs w:val="30"/>
        </w:rPr>
      </w:pPr>
      <w:r w:rsidRPr="00997F9F">
        <w:rPr>
          <w:rFonts w:asciiTheme="majorEastAsia" w:eastAsiaTheme="majorEastAsia" w:hAnsiTheme="majorEastAsia"/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4E248" wp14:editId="66E9BE4B">
                <wp:simplePos x="0" y="0"/>
                <wp:positionH relativeFrom="column">
                  <wp:posOffset>2562225</wp:posOffset>
                </wp:positionH>
                <wp:positionV relativeFrom="paragraph">
                  <wp:posOffset>268605</wp:posOffset>
                </wp:positionV>
                <wp:extent cx="457200" cy="495300"/>
                <wp:effectExtent l="0" t="1905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CF75" w14:textId="77777777" w:rsidR="004835C5" w:rsidRDefault="004835C5" w:rsidP="004835C5">
                            <w:r w:rsidRPr="00E2271D">
                              <w:rPr>
                                <w:rFonts w:hint="eastAsia"/>
                                <w:color w:val="FF0000"/>
                                <w:sz w:val="44"/>
                                <w:szCs w:val="36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4E24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1.75pt;margin-top:21.15pt;width:3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" filled="f" fillcolor="red" stroked="f">
                <v:textbox>
                  <w:txbxContent>
                    <w:p w14:paraId="7750CF75" w14:textId="77777777" w:rsidR="004835C5" w:rsidRDefault="004835C5" w:rsidP="004835C5">
                      <w:r w:rsidRPr="00E2271D">
                        <w:rPr>
                          <w:rFonts w:hint="eastAsia"/>
                          <w:color w:val="FF0000"/>
                          <w:sz w:val="44"/>
                          <w:szCs w:val="36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鲁教备协字〔20</w:t>
      </w:r>
      <w:r w:rsidR="00651C7E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〕</w:t>
      </w:r>
      <w:r w:rsidR="003A38A2" w:rsidRPr="00997F9F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14:paraId="750A8ADC" w14:textId="77777777" w:rsidR="004835C5" w:rsidRDefault="00E645C7" w:rsidP="004835C5">
      <w:pPr>
        <w:tabs>
          <w:tab w:val="left" w:pos="8280"/>
        </w:tabs>
        <w:ind w:right="26"/>
        <w:jc w:val="center"/>
      </w:pPr>
      <w:r>
        <w:rPr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630CB" wp14:editId="29FAA4A7">
                <wp:simplePos x="0" y="0"/>
                <wp:positionH relativeFrom="column">
                  <wp:posOffset>2962275</wp:posOffset>
                </wp:positionH>
                <wp:positionV relativeFrom="paragraph">
                  <wp:posOffset>99060</wp:posOffset>
                </wp:positionV>
                <wp:extent cx="2971800" cy="0"/>
                <wp:effectExtent l="9525" t="13335" r="9525" b="1524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CC60" id="Line 1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ctHAIAADQ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" strokecolor="red" strokeweight="1.5pt"/>
            </w:pict>
          </mc:Fallback>
        </mc:AlternateContent>
      </w:r>
      <w:r>
        <w:rPr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B6A65" wp14:editId="727D625B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2971800" cy="0"/>
                <wp:effectExtent l="9525" t="13335" r="9525" b="1524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C60A" id="Line 1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8pt" to="20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WhGwIAADQEAAAOAAAAZHJzL2Uyb0RvYy54bWysU02P2yAQvVfqf0DcE9upk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" strokecolor="red" strokeweight="1.5pt"/>
            </w:pict>
          </mc:Fallback>
        </mc:AlternateContent>
      </w:r>
    </w:p>
    <w:p w14:paraId="307E0CA3" w14:textId="77777777" w:rsidR="005E4AB7" w:rsidRDefault="005E4AB7" w:rsidP="005E4AB7"/>
    <w:p w14:paraId="6EB7A6A6" w14:textId="77777777" w:rsidR="00777719" w:rsidRDefault="005E4AB7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C16E0F">
        <w:rPr>
          <w:rFonts w:ascii="宋体" w:hAnsi="宋体" w:hint="eastAsia"/>
          <w:b/>
          <w:sz w:val="44"/>
          <w:szCs w:val="44"/>
        </w:rPr>
        <w:t>山东省教育技术与装备协会</w:t>
      </w:r>
    </w:p>
    <w:p w14:paraId="16811B8E" w14:textId="77777777" w:rsidR="00777719" w:rsidRDefault="005E4AB7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C16E0F">
        <w:rPr>
          <w:rFonts w:ascii="宋体" w:hAnsi="宋体"/>
          <w:b/>
          <w:sz w:val="44"/>
          <w:szCs w:val="44"/>
        </w:rPr>
        <w:t>关于</w:t>
      </w:r>
      <w:r w:rsidR="0093462B">
        <w:rPr>
          <w:rFonts w:ascii="宋体" w:hAnsi="宋体" w:hint="eastAsia"/>
          <w:b/>
          <w:sz w:val="44"/>
          <w:szCs w:val="44"/>
        </w:rPr>
        <w:t>公布</w:t>
      </w:r>
      <w:r w:rsidRPr="00C16E0F">
        <w:rPr>
          <w:rFonts w:ascii="宋体" w:hAnsi="宋体"/>
          <w:b/>
          <w:sz w:val="44"/>
          <w:szCs w:val="44"/>
        </w:rPr>
        <w:t>201</w:t>
      </w:r>
      <w:r w:rsidR="00651C7E">
        <w:rPr>
          <w:rFonts w:ascii="宋体" w:hAnsi="宋体" w:hint="eastAsia"/>
          <w:b/>
          <w:sz w:val="44"/>
          <w:szCs w:val="44"/>
        </w:rPr>
        <w:t>9</w:t>
      </w:r>
      <w:r w:rsidR="0093462B">
        <w:rPr>
          <w:rFonts w:ascii="宋体" w:hAnsi="宋体" w:hint="eastAsia"/>
          <w:b/>
          <w:sz w:val="44"/>
          <w:szCs w:val="44"/>
        </w:rPr>
        <w:t>年度优秀</w:t>
      </w:r>
      <w:r w:rsidRPr="00C16E0F">
        <w:rPr>
          <w:rFonts w:ascii="宋体" w:hAnsi="宋体"/>
          <w:b/>
          <w:sz w:val="44"/>
          <w:szCs w:val="44"/>
        </w:rPr>
        <w:t>学术论文</w:t>
      </w:r>
    </w:p>
    <w:p w14:paraId="720AC3C4" w14:textId="77777777" w:rsidR="005E4AB7" w:rsidRPr="00777719" w:rsidRDefault="00777719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评选结果</w:t>
      </w:r>
      <w:r w:rsidR="005E4AB7" w:rsidRPr="00C16E0F">
        <w:rPr>
          <w:rFonts w:ascii="宋体" w:hAnsi="宋体"/>
          <w:b/>
          <w:sz w:val="44"/>
          <w:szCs w:val="44"/>
        </w:rPr>
        <w:t>的通知</w:t>
      </w:r>
    </w:p>
    <w:p w14:paraId="2205245A" w14:textId="77777777" w:rsidR="005E4AB7" w:rsidRPr="00195754" w:rsidRDefault="005E4AB7" w:rsidP="005E4AB7">
      <w:pPr>
        <w:spacing w:line="580" w:lineRule="exact"/>
        <w:ind w:firstLineChars="200" w:firstLine="420"/>
        <w:rPr>
          <w:rFonts w:ascii="仿宋_GB2312" w:eastAsia="仿宋_GB2312"/>
        </w:rPr>
      </w:pPr>
    </w:p>
    <w:p w14:paraId="3A5044C5" w14:textId="77777777"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各会员单位：</w:t>
      </w:r>
    </w:p>
    <w:p w14:paraId="346B1C9F" w14:textId="74FA5449" w:rsidR="00FC73EE" w:rsidRPr="00997F9F" w:rsidRDefault="00FC73EE" w:rsidP="007D3F9B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为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促进我省教育技术与装备行业的学术创新和发展，更好地为全省实施素质教育服务，根据工作计划，协会继续组织了201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年度优秀学术论文评奖工作。各会员单位对这项工作十分重视，共组织上报论文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7F7FF0" w:rsidRPr="00997F9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篇，经专家认真评审，评出一等奖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66158" w:rsidRPr="00997F9F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个，二等奖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42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个，三等奖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99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个。另外，有</w:t>
      </w:r>
      <w:r w:rsidR="001F6234" w:rsidRPr="00997F9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A1962">
        <w:rPr>
          <w:rFonts w:asciiTheme="minorEastAsia" w:eastAsiaTheme="minorEastAsia" w:hAnsiTheme="minorEastAsia"/>
          <w:sz w:val="32"/>
          <w:szCs w:val="32"/>
        </w:rPr>
        <w:t>2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个单位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研究论文组织征集工作做的很好，被评为先进单位。经协会领导同意，</w:t>
      </w:r>
      <w:r w:rsidR="008B36FA" w:rsidRPr="00997F9F">
        <w:rPr>
          <w:rFonts w:asciiTheme="minorEastAsia" w:eastAsiaTheme="minorEastAsia" w:hAnsiTheme="minorEastAsia" w:hint="eastAsia"/>
          <w:sz w:val="32"/>
          <w:szCs w:val="32"/>
        </w:rPr>
        <w:t>现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予以公布。</w:t>
      </w:r>
    </w:p>
    <w:p w14:paraId="0C35DE8D" w14:textId="77777777" w:rsidR="00FC73EE" w:rsidRPr="00997F9F" w:rsidRDefault="00FC73EE" w:rsidP="007D3F9B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>希望各会员单位积极投身和服务于全省教育改革和发展的大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lastRenderedPageBreak/>
        <w:t>局，深入进行教育技术与装备工作学术研究，增创新意识，不断取得新的成绩，为推进我省教育现代化事业做出新的贡献。</w:t>
      </w:r>
    </w:p>
    <w:p w14:paraId="09A77216" w14:textId="77777777"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14:paraId="77D06592" w14:textId="77777777"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>附件：1</w:t>
      </w:r>
      <w:r w:rsidRPr="00997F9F">
        <w:rPr>
          <w:rFonts w:asciiTheme="minorEastAsia" w:eastAsiaTheme="minorEastAsia" w:hAnsiTheme="minorEastAsia"/>
          <w:sz w:val="32"/>
          <w:szCs w:val="32"/>
        </w:rPr>
        <w:t>．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年研究论文评奖先进单位</w:t>
      </w:r>
    </w:p>
    <w:p w14:paraId="10D578FE" w14:textId="77777777" w:rsidR="00FC73EE" w:rsidRPr="00997F9F" w:rsidRDefault="00FC73EE" w:rsidP="007D3F9B">
      <w:pPr>
        <w:spacing w:line="60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 xml:space="preserve"> 2．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651C7E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获奖论文目录</w:t>
      </w:r>
    </w:p>
    <w:p w14:paraId="688F71ED" w14:textId="77777777" w:rsidR="007D3F9B" w:rsidRPr="00997F9F" w:rsidRDefault="007D3F9B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14:paraId="62128024" w14:textId="77777777" w:rsidR="00FC73EE" w:rsidRPr="00997F9F" w:rsidRDefault="000D2DC8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F3329B4" wp14:editId="78D3C6EA">
            <wp:simplePos x="0" y="0"/>
            <wp:positionH relativeFrom="column">
              <wp:posOffset>4076700</wp:posOffset>
            </wp:positionH>
            <wp:positionV relativeFrom="paragraph">
              <wp:posOffset>122555</wp:posOffset>
            </wp:positionV>
            <wp:extent cx="1606550" cy="1708150"/>
            <wp:effectExtent l="0" t="0" r="0" b="6350"/>
            <wp:wrapNone/>
            <wp:docPr id="2" name="图片 2" descr="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扫描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CAC642" w14:textId="77777777"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14:paraId="5024C25E" w14:textId="7BC02795" w:rsidR="00FC73EE" w:rsidRPr="00997F9F" w:rsidRDefault="00FC73EE" w:rsidP="007736BA">
      <w:pPr>
        <w:spacing w:line="600" w:lineRule="exact"/>
        <w:ind w:firstLineChars="2100" w:firstLine="672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二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○</w:t>
      </w:r>
      <w:r w:rsidR="00651C7E" w:rsidRPr="00997F9F">
        <w:rPr>
          <w:rFonts w:asciiTheme="minorEastAsia" w:eastAsiaTheme="minorEastAsia" w:hAnsiTheme="minorEastAsia"/>
          <w:sz w:val="32"/>
          <w:szCs w:val="32"/>
        </w:rPr>
        <w:t>二</w:t>
      </w:r>
      <w:r w:rsidR="00651C7E" w:rsidRPr="00997F9F">
        <w:rPr>
          <w:rFonts w:asciiTheme="minorEastAsia" w:eastAsiaTheme="minorEastAsia" w:hAnsiTheme="minorEastAsia" w:hint="eastAsia"/>
          <w:sz w:val="32"/>
          <w:szCs w:val="32"/>
        </w:rPr>
        <w:t>○</w:t>
      </w:r>
      <w:r w:rsidRPr="00997F9F">
        <w:rPr>
          <w:rFonts w:asciiTheme="minorEastAsia" w:eastAsiaTheme="minorEastAsia" w:hAnsiTheme="minorEastAsia"/>
          <w:sz w:val="32"/>
          <w:szCs w:val="32"/>
        </w:rPr>
        <w:t>年</w:t>
      </w:r>
      <w:r w:rsidR="007736BA">
        <w:rPr>
          <w:rFonts w:asciiTheme="minorEastAsia" w:eastAsiaTheme="minorEastAsia" w:hAnsiTheme="minorEastAsia" w:hint="eastAsia"/>
          <w:sz w:val="32"/>
          <w:szCs w:val="32"/>
        </w:rPr>
        <w:t>八</w:t>
      </w:r>
      <w:r w:rsidRPr="00997F9F">
        <w:rPr>
          <w:rFonts w:asciiTheme="minorEastAsia" w:eastAsiaTheme="minorEastAsia" w:hAnsiTheme="minorEastAsia"/>
          <w:sz w:val="32"/>
          <w:szCs w:val="32"/>
        </w:rPr>
        <w:t>月</w:t>
      </w:r>
    </w:p>
    <w:p w14:paraId="2D417BAC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44324210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571D2BB7" w14:textId="77777777" w:rsidR="00895ABE" w:rsidRPr="00997F9F" w:rsidRDefault="00945738" w:rsidP="007D3F9B">
      <w:pPr>
        <w:spacing w:line="600" w:lineRule="exact"/>
        <w:rPr>
          <w:rFonts w:asciiTheme="minorEastAsia" w:eastAsiaTheme="minorEastAsia" w:hAnsiTheme="minorEastAsia"/>
        </w:rPr>
      </w:pPr>
      <w:r w:rsidRPr="00997F9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360" behindDoc="1" locked="0" layoutInCell="1" allowOverlap="1" wp14:anchorId="6F82E7C1" wp14:editId="0C01D4EC">
            <wp:simplePos x="0" y="0"/>
            <wp:positionH relativeFrom="column">
              <wp:posOffset>3314700</wp:posOffset>
            </wp:positionH>
            <wp:positionV relativeFrom="paragraph">
              <wp:posOffset>5808980</wp:posOffset>
            </wp:positionV>
            <wp:extent cx="1606550" cy="1708150"/>
            <wp:effectExtent l="0" t="0" r="0" b="0"/>
            <wp:wrapNone/>
            <wp:docPr id="4" name="图片 4" descr="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扫描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2E566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76C72C54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51FC8E26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60E6168D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75FC1BC0" w14:textId="77777777"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14:paraId="63C1909B" w14:textId="77777777" w:rsidR="007D3F9B" w:rsidRPr="00997F9F" w:rsidRDefault="007D3F9B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14:paraId="13D56DE4" w14:textId="77777777" w:rsidR="007D3F9B" w:rsidRDefault="007D3F9B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14:paraId="7DE586A9" w14:textId="77777777" w:rsidR="00651C7E" w:rsidRPr="00997F9F" w:rsidRDefault="00651C7E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14:paraId="696C027E" w14:textId="77777777" w:rsidR="00E62F24" w:rsidRPr="00997F9F" w:rsidRDefault="00E62F24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14:paraId="6FA89AC6" w14:textId="77777777" w:rsidR="00895ABE" w:rsidRPr="00997F9F" w:rsidRDefault="00895ABE" w:rsidP="009D0F15">
      <w:pPr>
        <w:spacing w:line="48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附件</w:t>
      </w:r>
      <w:r w:rsidR="0096010B" w:rsidRPr="00997F9F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997F9F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14:paraId="32469990" w14:textId="77777777" w:rsidR="009D4CEC" w:rsidRPr="00997F9F" w:rsidRDefault="009D4CEC" w:rsidP="009D0F15">
      <w:pPr>
        <w:spacing w:line="480" w:lineRule="exact"/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97F9F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651C7E">
        <w:rPr>
          <w:rFonts w:asciiTheme="minorEastAsia" w:eastAsiaTheme="minorEastAsia" w:hAnsiTheme="minorEastAsia" w:hint="eastAsia"/>
          <w:b/>
          <w:sz w:val="36"/>
          <w:szCs w:val="36"/>
        </w:rPr>
        <w:t>9</w:t>
      </w:r>
      <w:r w:rsidRPr="00997F9F">
        <w:rPr>
          <w:rFonts w:asciiTheme="minorEastAsia" w:eastAsiaTheme="minorEastAsia" w:hAnsiTheme="minorEastAsia" w:hint="eastAsia"/>
          <w:b/>
          <w:sz w:val="36"/>
          <w:szCs w:val="36"/>
        </w:rPr>
        <w:t>年研究论文评奖先进单位</w:t>
      </w:r>
    </w:p>
    <w:p w14:paraId="597DF810" w14:textId="77777777" w:rsidR="009D4CEC" w:rsidRPr="00997F9F" w:rsidRDefault="009D4CEC" w:rsidP="009D0F15">
      <w:pPr>
        <w:spacing w:line="480" w:lineRule="exact"/>
        <w:ind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(排名不分先后)</w:t>
      </w:r>
    </w:p>
    <w:p w14:paraId="50A253FB" w14:textId="77777777" w:rsidR="009D4CEC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中国石油大学（华东）</w:t>
      </w:r>
      <w:r w:rsidR="00CD7A6B" w:rsidRPr="00997F9F">
        <w:rPr>
          <w:rFonts w:asciiTheme="minorEastAsia" w:eastAsiaTheme="minorEastAsia" w:hAnsiTheme="minorEastAsia" w:hint="eastAsia"/>
          <w:sz w:val="30"/>
          <w:szCs w:val="30"/>
        </w:rPr>
        <w:t>国有资产与实验室管理处</w:t>
      </w:r>
    </w:p>
    <w:p w14:paraId="7E7C99AC" w14:textId="77777777" w:rsidR="009D4CEC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山东师范大学实验室</w:t>
      </w:r>
      <w:r w:rsidR="00EC08E9" w:rsidRPr="00997F9F">
        <w:rPr>
          <w:rFonts w:asciiTheme="minorEastAsia" w:eastAsiaTheme="minorEastAsia" w:hAnsiTheme="minorEastAsia" w:hint="eastAsia"/>
          <w:sz w:val="30"/>
          <w:szCs w:val="30"/>
        </w:rPr>
        <w:t>与设备</w:t>
      </w:r>
      <w:r w:rsidRPr="00997F9F">
        <w:rPr>
          <w:rFonts w:asciiTheme="minorEastAsia" w:eastAsiaTheme="minorEastAsia" w:hAnsiTheme="minorEastAsia" w:hint="eastAsia"/>
          <w:sz w:val="30"/>
          <w:szCs w:val="30"/>
        </w:rPr>
        <w:t>管理处</w:t>
      </w:r>
    </w:p>
    <w:p w14:paraId="0D20655B" w14:textId="77777777" w:rsidR="001D4275" w:rsidRPr="00997F9F" w:rsidRDefault="001D4275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山东英才学院资产与实验室管理处</w:t>
      </w:r>
    </w:p>
    <w:p w14:paraId="2EDD0FED" w14:textId="77777777" w:rsidR="001715B8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山东协和学院资产与实验室管理处</w:t>
      </w:r>
    </w:p>
    <w:p w14:paraId="71B8D5F4" w14:textId="77777777" w:rsidR="00651C7E" w:rsidRPr="00997F9F" w:rsidRDefault="00651C7E" w:rsidP="00651C7E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51C7E">
        <w:rPr>
          <w:rFonts w:asciiTheme="minorEastAsia" w:eastAsiaTheme="minorEastAsia" w:hAnsiTheme="minorEastAsia" w:hint="eastAsia"/>
          <w:sz w:val="30"/>
          <w:szCs w:val="30"/>
        </w:rPr>
        <w:t>山东工程职业技术大学</w:t>
      </w:r>
      <w:r>
        <w:rPr>
          <w:rFonts w:asciiTheme="minorEastAsia" w:eastAsiaTheme="minorEastAsia" w:hAnsiTheme="minorEastAsia" w:hint="eastAsia"/>
          <w:sz w:val="30"/>
          <w:szCs w:val="30"/>
        </w:rPr>
        <w:t>资产管理处</w:t>
      </w:r>
    </w:p>
    <w:p w14:paraId="15CB56B3" w14:textId="77777777" w:rsidR="004A1962" w:rsidRDefault="00A67BD7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山东大学资产与实验室管理部</w:t>
      </w:r>
    </w:p>
    <w:p w14:paraId="5AF4F031" w14:textId="4EB5214D" w:rsidR="00A67BD7" w:rsidRPr="00997F9F" w:rsidRDefault="004A1962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山东科技大学网络与信息中心</w:t>
      </w:r>
    </w:p>
    <w:p w14:paraId="01AF8011" w14:textId="60D3B0C1" w:rsidR="00A67BD7" w:rsidRPr="00997F9F" w:rsidRDefault="00A67BD7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潍坊学院实验室与设备管理处</w:t>
      </w:r>
    </w:p>
    <w:p w14:paraId="44D0ADBE" w14:textId="77777777" w:rsidR="00ED042E" w:rsidRPr="00997F9F" w:rsidRDefault="001A4639" w:rsidP="00ED042E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山东农业大学教务处</w:t>
      </w:r>
    </w:p>
    <w:p w14:paraId="14A63A41" w14:textId="77777777" w:rsidR="001A4639" w:rsidRPr="00997F9F" w:rsidRDefault="001A4639" w:rsidP="001A4639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山东管理学院教务处</w:t>
      </w:r>
    </w:p>
    <w:p w14:paraId="50049A8A" w14:textId="77777777" w:rsidR="00D621EF" w:rsidRDefault="00D621EF" w:rsidP="00D621EF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国网技术学院电教处</w:t>
      </w:r>
    </w:p>
    <w:p w14:paraId="7DD409B2" w14:textId="34C9CEB2" w:rsidR="00651C7E" w:rsidRPr="00997F9F" w:rsidRDefault="00D621EF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聊城大学资产处</w:t>
      </w:r>
    </w:p>
    <w:sectPr w:rsidR="00651C7E" w:rsidRPr="00997F9F" w:rsidSect="005E4AB7">
      <w:footerReference w:type="even" r:id="rId7"/>
      <w:footerReference w:type="default" r:id="rId8"/>
      <w:pgSz w:w="11906" w:h="16838" w:code="9"/>
      <w:pgMar w:top="1928" w:right="1418" w:bottom="1928" w:left="1418" w:header="851" w:footer="164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7780" w14:textId="77777777" w:rsidR="00F858A0" w:rsidRDefault="00F858A0">
      <w:r>
        <w:separator/>
      </w:r>
    </w:p>
  </w:endnote>
  <w:endnote w:type="continuationSeparator" w:id="0">
    <w:p w14:paraId="484191A1" w14:textId="77777777" w:rsidR="00F858A0" w:rsidRDefault="00F8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E5D1" w14:textId="77777777" w:rsidR="00195754" w:rsidRDefault="00592CEB" w:rsidP="00ED448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57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4F2A6B" w14:textId="77777777" w:rsidR="00195754" w:rsidRDefault="00195754" w:rsidP="0019575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203E" w14:textId="52DAD386" w:rsidR="00195754" w:rsidRPr="00195754" w:rsidRDefault="00195754" w:rsidP="003B4FCE">
    <w:pPr>
      <w:pStyle w:val="a4"/>
      <w:framePr w:wrap="around" w:vAnchor="text" w:hAnchor="page" w:x="9159" w:y="44"/>
      <w:ind w:rightChars="150" w:right="315"/>
      <w:rPr>
        <w:rStyle w:val="a5"/>
        <w:sz w:val="28"/>
        <w:szCs w:val="28"/>
      </w:rPr>
    </w:pPr>
    <w:r w:rsidRPr="00195754">
      <w:rPr>
        <w:rStyle w:val="a5"/>
        <w:rFonts w:hint="eastAsia"/>
        <w:sz w:val="28"/>
        <w:szCs w:val="28"/>
      </w:rPr>
      <w:t>—</w:t>
    </w:r>
    <w:r w:rsidRPr="00195754">
      <w:rPr>
        <w:rStyle w:val="a5"/>
        <w:rFonts w:hint="eastAsia"/>
        <w:sz w:val="28"/>
        <w:szCs w:val="28"/>
      </w:rPr>
      <w:t xml:space="preserve"> </w:t>
    </w:r>
    <w:r w:rsidR="00592CEB" w:rsidRPr="00195754">
      <w:rPr>
        <w:rStyle w:val="a5"/>
        <w:sz w:val="28"/>
        <w:szCs w:val="28"/>
      </w:rPr>
      <w:fldChar w:fldCharType="begin"/>
    </w:r>
    <w:r w:rsidRPr="00195754">
      <w:rPr>
        <w:rStyle w:val="a5"/>
        <w:sz w:val="28"/>
        <w:szCs w:val="28"/>
      </w:rPr>
      <w:instrText xml:space="preserve">PAGE  </w:instrText>
    </w:r>
    <w:r w:rsidR="00592CEB" w:rsidRPr="00195754">
      <w:rPr>
        <w:rStyle w:val="a5"/>
        <w:sz w:val="28"/>
        <w:szCs w:val="28"/>
      </w:rPr>
      <w:fldChar w:fldCharType="separate"/>
    </w:r>
    <w:r w:rsidR="00F60A94">
      <w:rPr>
        <w:rStyle w:val="a5"/>
        <w:noProof/>
        <w:sz w:val="28"/>
        <w:szCs w:val="28"/>
      </w:rPr>
      <w:t>2</w:t>
    </w:r>
    <w:r w:rsidR="00592CEB" w:rsidRPr="00195754">
      <w:rPr>
        <w:rStyle w:val="a5"/>
        <w:sz w:val="28"/>
        <w:szCs w:val="28"/>
      </w:rPr>
      <w:fldChar w:fldCharType="end"/>
    </w:r>
    <w:r w:rsidRPr="00195754">
      <w:rPr>
        <w:rStyle w:val="a5"/>
        <w:rFonts w:hint="eastAsia"/>
        <w:sz w:val="28"/>
        <w:szCs w:val="28"/>
      </w:rPr>
      <w:t xml:space="preserve"> </w:t>
    </w:r>
    <w:r w:rsidRPr="00195754">
      <w:rPr>
        <w:rStyle w:val="a5"/>
        <w:rFonts w:hint="eastAsia"/>
        <w:sz w:val="28"/>
        <w:szCs w:val="28"/>
      </w:rPr>
      <w:t>—</w:t>
    </w:r>
  </w:p>
  <w:p w14:paraId="6E6CA32B" w14:textId="77777777" w:rsidR="00195754" w:rsidRDefault="00195754" w:rsidP="0019575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E75E" w14:textId="77777777" w:rsidR="00F858A0" w:rsidRDefault="00F858A0">
      <w:r>
        <w:separator/>
      </w:r>
    </w:p>
  </w:footnote>
  <w:footnote w:type="continuationSeparator" w:id="0">
    <w:p w14:paraId="3E33CF86" w14:textId="77777777" w:rsidR="00F858A0" w:rsidRDefault="00F8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4"/>
    <w:rsid w:val="000145BA"/>
    <w:rsid w:val="00035BB0"/>
    <w:rsid w:val="00047D0E"/>
    <w:rsid w:val="000C2A3B"/>
    <w:rsid w:val="000D2DC8"/>
    <w:rsid w:val="00157B4F"/>
    <w:rsid w:val="001715B8"/>
    <w:rsid w:val="001724D9"/>
    <w:rsid w:val="00195754"/>
    <w:rsid w:val="001A4639"/>
    <w:rsid w:val="001D4275"/>
    <w:rsid w:val="001E0958"/>
    <w:rsid w:val="001F6234"/>
    <w:rsid w:val="002026EA"/>
    <w:rsid w:val="002904CB"/>
    <w:rsid w:val="00294966"/>
    <w:rsid w:val="00295B31"/>
    <w:rsid w:val="002C1035"/>
    <w:rsid w:val="002D18D9"/>
    <w:rsid w:val="002E38F7"/>
    <w:rsid w:val="00353196"/>
    <w:rsid w:val="0039405F"/>
    <w:rsid w:val="003A38A2"/>
    <w:rsid w:val="003A5C6D"/>
    <w:rsid w:val="003B4FCE"/>
    <w:rsid w:val="003B5701"/>
    <w:rsid w:val="003B6959"/>
    <w:rsid w:val="003E0017"/>
    <w:rsid w:val="003E2D6E"/>
    <w:rsid w:val="003E6DE6"/>
    <w:rsid w:val="00400FA3"/>
    <w:rsid w:val="004205C0"/>
    <w:rsid w:val="00424F99"/>
    <w:rsid w:val="00433ED0"/>
    <w:rsid w:val="00460092"/>
    <w:rsid w:val="0046567C"/>
    <w:rsid w:val="0047014A"/>
    <w:rsid w:val="004835C5"/>
    <w:rsid w:val="004A1962"/>
    <w:rsid w:val="004A3DEA"/>
    <w:rsid w:val="004F536C"/>
    <w:rsid w:val="00512A4B"/>
    <w:rsid w:val="0051428E"/>
    <w:rsid w:val="005143C3"/>
    <w:rsid w:val="00566158"/>
    <w:rsid w:val="00586418"/>
    <w:rsid w:val="00592CEB"/>
    <w:rsid w:val="005A7166"/>
    <w:rsid w:val="005B6149"/>
    <w:rsid w:val="005E0E08"/>
    <w:rsid w:val="005E4AB7"/>
    <w:rsid w:val="00601CD9"/>
    <w:rsid w:val="0060722F"/>
    <w:rsid w:val="00635643"/>
    <w:rsid w:val="00636445"/>
    <w:rsid w:val="0063794F"/>
    <w:rsid w:val="00651C7E"/>
    <w:rsid w:val="006A0135"/>
    <w:rsid w:val="006B4A9B"/>
    <w:rsid w:val="006B7904"/>
    <w:rsid w:val="006D1532"/>
    <w:rsid w:val="006F7A06"/>
    <w:rsid w:val="00702116"/>
    <w:rsid w:val="0071281B"/>
    <w:rsid w:val="00717DFF"/>
    <w:rsid w:val="00753D03"/>
    <w:rsid w:val="007736BA"/>
    <w:rsid w:val="00777719"/>
    <w:rsid w:val="007B00DE"/>
    <w:rsid w:val="007B61B9"/>
    <w:rsid w:val="007D3F9B"/>
    <w:rsid w:val="007F7092"/>
    <w:rsid w:val="007F7FF0"/>
    <w:rsid w:val="00802D29"/>
    <w:rsid w:val="00823AE8"/>
    <w:rsid w:val="0082546E"/>
    <w:rsid w:val="00871034"/>
    <w:rsid w:val="00895ABE"/>
    <w:rsid w:val="008B36FA"/>
    <w:rsid w:val="009174E0"/>
    <w:rsid w:val="0092309C"/>
    <w:rsid w:val="0093462B"/>
    <w:rsid w:val="00945738"/>
    <w:rsid w:val="00956784"/>
    <w:rsid w:val="0096010B"/>
    <w:rsid w:val="00997F9F"/>
    <w:rsid w:val="009A665F"/>
    <w:rsid w:val="009C1209"/>
    <w:rsid w:val="009D0F15"/>
    <w:rsid w:val="009D4CEC"/>
    <w:rsid w:val="009D60B9"/>
    <w:rsid w:val="00A00D37"/>
    <w:rsid w:val="00A0444A"/>
    <w:rsid w:val="00A135E4"/>
    <w:rsid w:val="00A67BD7"/>
    <w:rsid w:val="00A742B4"/>
    <w:rsid w:val="00A910B3"/>
    <w:rsid w:val="00AB4FB9"/>
    <w:rsid w:val="00AD0BAD"/>
    <w:rsid w:val="00AD2DB9"/>
    <w:rsid w:val="00AE707D"/>
    <w:rsid w:val="00B1359B"/>
    <w:rsid w:val="00B14FBE"/>
    <w:rsid w:val="00B40581"/>
    <w:rsid w:val="00B60388"/>
    <w:rsid w:val="00B9179F"/>
    <w:rsid w:val="00B96137"/>
    <w:rsid w:val="00BA66EF"/>
    <w:rsid w:val="00BA7839"/>
    <w:rsid w:val="00BA7A8F"/>
    <w:rsid w:val="00BD7A55"/>
    <w:rsid w:val="00BF4B9A"/>
    <w:rsid w:val="00C02996"/>
    <w:rsid w:val="00C16E0F"/>
    <w:rsid w:val="00C25CB7"/>
    <w:rsid w:val="00C40375"/>
    <w:rsid w:val="00C435D3"/>
    <w:rsid w:val="00CA4AE4"/>
    <w:rsid w:val="00CD7A6B"/>
    <w:rsid w:val="00CE45A1"/>
    <w:rsid w:val="00CF6417"/>
    <w:rsid w:val="00D527EB"/>
    <w:rsid w:val="00D621EF"/>
    <w:rsid w:val="00D712F3"/>
    <w:rsid w:val="00D7477A"/>
    <w:rsid w:val="00D94588"/>
    <w:rsid w:val="00DC4ADE"/>
    <w:rsid w:val="00DD41A6"/>
    <w:rsid w:val="00DE22C7"/>
    <w:rsid w:val="00E3734C"/>
    <w:rsid w:val="00E40F25"/>
    <w:rsid w:val="00E44414"/>
    <w:rsid w:val="00E62F24"/>
    <w:rsid w:val="00E645C7"/>
    <w:rsid w:val="00E66563"/>
    <w:rsid w:val="00EC08E9"/>
    <w:rsid w:val="00EC6A11"/>
    <w:rsid w:val="00ED042E"/>
    <w:rsid w:val="00ED4486"/>
    <w:rsid w:val="00F30D2C"/>
    <w:rsid w:val="00F43FEE"/>
    <w:rsid w:val="00F60A94"/>
    <w:rsid w:val="00F619E4"/>
    <w:rsid w:val="00F70655"/>
    <w:rsid w:val="00F858A0"/>
    <w:rsid w:val="00F93858"/>
    <w:rsid w:val="00F97B19"/>
    <w:rsid w:val="00FC24AF"/>
    <w:rsid w:val="00FC5C3F"/>
    <w:rsid w:val="00FC73EE"/>
    <w:rsid w:val="00FD5C1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44BC4"/>
  <w15:docId w15:val="{5C18803A-5276-4FCD-96E9-BEB0D0FE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4F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AB4FB9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sid w:val="00AB4FB9"/>
    <w:rPr>
      <w:rFonts w:eastAsia="仿宋_GB2312"/>
      <w:b w:val="0"/>
      <w:snapToGrid w:val="0"/>
      <w:sz w:val="32"/>
    </w:rPr>
  </w:style>
  <w:style w:type="character" w:styleId="a3">
    <w:name w:val="Hyperlink"/>
    <w:basedOn w:val="a0"/>
    <w:rsid w:val="00195754"/>
    <w:rPr>
      <w:color w:val="0000FF"/>
      <w:u w:val="single"/>
    </w:rPr>
  </w:style>
  <w:style w:type="paragraph" w:styleId="a4">
    <w:name w:val="footer"/>
    <w:basedOn w:val="a"/>
    <w:rsid w:val="0019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95754"/>
  </w:style>
  <w:style w:type="paragraph" w:styleId="a6">
    <w:name w:val="header"/>
    <w:basedOn w:val="a"/>
    <w:rsid w:val="0019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E62F24"/>
    <w:rPr>
      <w:sz w:val="18"/>
      <w:szCs w:val="18"/>
    </w:rPr>
  </w:style>
  <w:style w:type="character" w:customStyle="1" w:styleId="a8">
    <w:name w:val="批注框文本 字符"/>
    <w:basedOn w:val="a0"/>
    <w:link w:val="a7"/>
    <w:rsid w:val="00E62F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0065;&#25945;&#22791;&#21327;&#23383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鲁教备协字〔〕号</Template>
  <TotalTime>1</TotalTime>
  <Pages>3</Pages>
  <Words>88</Words>
  <Characters>507</Characters>
  <Application>Microsoft Office Word</Application>
  <DocSecurity>0</DocSecurity>
  <Lines>4</Lines>
  <Paragraphs>1</Paragraphs>
  <ScaleCrop>false</ScaleCrop>
  <Company>sdjy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微软中国</dc:creator>
  <cp:lastModifiedBy>dell</cp:lastModifiedBy>
  <cp:revision>2</cp:revision>
  <cp:lastPrinted>2020-12-18T04:38:00Z</cp:lastPrinted>
  <dcterms:created xsi:type="dcterms:W3CDTF">2020-12-23T02:56:00Z</dcterms:created>
  <dcterms:modified xsi:type="dcterms:W3CDTF">2020-12-23T02:56:00Z</dcterms:modified>
</cp:coreProperties>
</file>